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C4" w:rsidRDefault="00E968C4" w:rsidP="005709A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Территориальный отдел Управления Роспотребнадзора по Кировской области в Уржумском районе информирует</w:t>
      </w:r>
    </w:p>
    <w:p w:rsidR="00E968C4" w:rsidRDefault="00E968C4" w:rsidP="000C4B9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968C4" w:rsidRDefault="00E968C4" w:rsidP="005709A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Информация для родителей</w:t>
      </w:r>
    </w:p>
    <w:p w:rsidR="00E968C4" w:rsidRPr="004B039D" w:rsidRDefault="00E968C4" w:rsidP="005709A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968C4" w:rsidRPr="004B039D" w:rsidRDefault="00E968C4" w:rsidP="004B039D">
      <w:pPr>
        <w:pStyle w:val="NormalWeb"/>
        <w:spacing w:before="0" w:beforeAutospacing="0" w:after="0" w:afterAutospacing="0" w:line="240" w:lineRule="atLeast"/>
        <w:ind w:firstLine="709"/>
        <w:jc w:val="both"/>
      </w:pPr>
      <w:r w:rsidRPr="004B039D">
        <w:t>Клещи представляют угрозу для здоровья человека, так как являются переносчиками различных инфекций. Наиболее тяжелое заболевание – клещевой вирусный энцефалит (далее по тексту: КВЭ), при котором поражается центральная нервная система человека. </w:t>
      </w:r>
    </w:p>
    <w:p w:rsidR="00E968C4" w:rsidRPr="004B039D" w:rsidRDefault="00E968C4" w:rsidP="004B039D">
      <w:pPr>
        <w:pStyle w:val="NormalWeb"/>
        <w:spacing w:before="0" w:beforeAutospacing="0" w:after="0" w:afterAutospacing="0" w:line="240" w:lineRule="atLeast"/>
        <w:ind w:firstLine="709"/>
        <w:jc w:val="both"/>
      </w:pPr>
      <w:r w:rsidRPr="004B039D">
        <w:t>Кировская область – это эндемичная территория по КВЭ (т.е. территория, к которой в связи с природными факторами постоянно приурочена инфекционная болезнь человека).</w:t>
      </w:r>
    </w:p>
    <w:p w:rsidR="00E968C4" w:rsidRPr="004B039D" w:rsidRDefault="00E968C4" w:rsidP="004B039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039D">
        <w:rPr>
          <w:rFonts w:ascii="Times New Roman" w:hAnsi="Times New Roman"/>
          <w:sz w:val="24"/>
          <w:szCs w:val="24"/>
        </w:rPr>
        <w:t xml:space="preserve">В эпидемический сезон 2022 года в </w:t>
      </w:r>
      <w:r>
        <w:rPr>
          <w:rFonts w:ascii="Times New Roman" w:hAnsi="Times New Roman"/>
          <w:sz w:val="24"/>
          <w:szCs w:val="24"/>
        </w:rPr>
        <w:t>медицинские учреждения области</w:t>
      </w:r>
      <w:r w:rsidRPr="004B039D">
        <w:rPr>
          <w:rFonts w:ascii="Times New Roman" w:hAnsi="Times New Roman"/>
          <w:sz w:val="24"/>
          <w:szCs w:val="24"/>
        </w:rPr>
        <w:t xml:space="preserve"> обратились 25293 человека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039D">
        <w:rPr>
          <w:rFonts w:ascii="Times New Roman" w:hAnsi="Times New Roman"/>
          <w:sz w:val="24"/>
          <w:szCs w:val="24"/>
        </w:rPr>
        <w:t xml:space="preserve"> </w:t>
      </w:r>
      <w:r w:rsidRPr="004B039D">
        <w:rPr>
          <w:rFonts w:ascii="Times New Roman" w:hAnsi="Times New Roman"/>
          <w:bCs/>
          <w:sz w:val="24"/>
          <w:szCs w:val="24"/>
        </w:rPr>
        <w:t xml:space="preserve">что выше уровня 2021 года на 14,8%. </w:t>
      </w:r>
    </w:p>
    <w:p w:rsidR="00E968C4" w:rsidRPr="004B039D" w:rsidRDefault="00E968C4" w:rsidP="004B03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B039D">
        <w:rPr>
          <w:rFonts w:ascii="Times New Roman" w:hAnsi="Times New Roman"/>
          <w:sz w:val="24"/>
          <w:szCs w:val="24"/>
        </w:rPr>
        <w:t xml:space="preserve">По итогам 2022 года Кировская область является лидером по заболеваемости </w:t>
      </w:r>
      <w:r>
        <w:rPr>
          <w:rFonts w:ascii="Times New Roman" w:hAnsi="Times New Roman"/>
          <w:sz w:val="24"/>
          <w:szCs w:val="24"/>
        </w:rPr>
        <w:t>КВЭ</w:t>
      </w:r>
      <w:r w:rsidRPr="004B039D">
        <w:rPr>
          <w:rFonts w:ascii="Times New Roman" w:hAnsi="Times New Roman"/>
          <w:sz w:val="24"/>
          <w:szCs w:val="24"/>
        </w:rPr>
        <w:t xml:space="preserve"> (1 место по РФ) с показателем заболеваемости 12,0 на 100 тыс. населения (150 случаев).   При этом удельный вес детского населения составил 14 %  от всех зарегистрированных случаев КВЭ, показатель заболеваемости 7,94 на 100 тыс. детского населения. </w:t>
      </w:r>
    </w:p>
    <w:p w:rsidR="00E968C4" w:rsidRDefault="00E968C4" w:rsidP="004B03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B039D">
        <w:rPr>
          <w:rFonts w:ascii="Times New Roman" w:hAnsi="Times New Roman"/>
          <w:sz w:val="24"/>
          <w:szCs w:val="24"/>
        </w:rPr>
        <w:t>По сравнению с 2021 годом заболеваемость КВЭ выросла на 40,2 %, в том числе детская заболеваемость – на 35,0 %. Заболеваемость КВЭ в области превышает показатель по РФ в 9,0 раз;</w:t>
      </w:r>
      <w:r w:rsidRPr="004B039D">
        <w:rPr>
          <w:rFonts w:ascii="Times New Roman" w:hAnsi="Times New Roman"/>
          <w:i/>
          <w:sz w:val="24"/>
          <w:szCs w:val="24"/>
        </w:rPr>
        <w:t xml:space="preserve"> </w:t>
      </w:r>
      <w:r w:rsidRPr="004B039D">
        <w:rPr>
          <w:rFonts w:ascii="Times New Roman" w:hAnsi="Times New Roman"/>
          <w:sz w:val="24"/>
          <w:szCs w:val="24"/>
        </w:rPr>
        <w:t xml:space="preserve">детская  заболеваемость КВЭ по области превышает показатель по РФ в 8,6 раза. </w:t>
      </w:r>
    </w:p>
    <w:p w:rsidR="00E968C4" w:rsidRPr="00F1062B" w:rsidRDefault="00E968C4" w:rsidP="00F1062B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F1062B">
        <w:rPr>
          <w:rFonts w:ascii="Times New Roman" w:hAnsi="Times New Roman"/>
          <w:sz w:val="24"/>
          <w:szCs w:val="24"/>
        </w:rPr>
        <w:t xml:space="preserve">Доля городских жителей составляет 66,7% от всех заболевших, заражение которых происходит не только в природных биотопах, но и  на садоводческих участках, непосредственно в местах проживания, прилегающих к природной зоне.  </w:t>
      </w:r>
    </w:p>
    <w:p w:rsidR="00E968C4" w:rsidRPr="00F1062B" w:rsidRDefault="00E968C4" w:rsidP="00F1062B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F1062B">
        <w:rPr>
          <w:rFonts w:ascii="Times New Roman" w:hAnsi="Times New Roman"/>
          <w:sz w:val="24"/>
          <w:szCs w:val="24"/>
        </w:rPr>
        <w:t>При заражении преобладает трансмиссивный путь</w:t>
      </w:r>
      <w:r>
        <w:rPr>
          <w:rFonts w:ascii="Times New Roman" w:hAnsi="Times New Roman"/>
          <w:sz w:val="24"/>
          <w:szCs w:val="24"/>
        </w:rPr>
        <w:t xml:space="preserve"> (присасывание клеща)</w:t>
      </w:r>
      <w:r w:rsidRPr="00F1062B">
        <w:rPr>
          <w:rFonts w:ascii="Times New Roman" w:hAnsi="Times New Roman"/>
          <w:sz w:val="24"/>
          <w:szCs w:val="24"/>
        </w:rPr>
        <w:t xml:space="preserve"> – 82,7%, алиментарный (через сырое молоко коз) составляет – 3,3%; 14,0% больных при активном посещении лесных зон области укусы клещей отрицали. </w:t>
      </w:r>
    </w:p>
    <w:p w:rsidR="00E968C4" w:rsidRDefault="00E968C4" w:rsidP="00F1062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062B">
        <w:rPr>
          <w:rFonts w:ascii="Times New Roman" w:hAnsi="Times New Roman"/>
          <w:sz w:val="24"/>
          <w:szCs w:val="24"/>
        </w:rPr>
        <w:t>В 2022 году диагноз КВЭ был подтвержден у 20 детей, из них 55 % пришлось на</w:t>
      </w:r>
      <w:r w:rsidRPr="004B039D">
        <w:rPr>
          <w:rFonts w:ascii="Times New Roman" w:hAnsi="Times New Roman"/>
          <w:sz w:val="24"/>
          <w:szCs w:val="24"/>
        </w:rPr>
        <w:t xml:space="preserve"> детей школьного возраста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039D">
        <w:rPr>
          <w:rFonts w:ascii="Times New Roman" w:hAnsi="Times New Roman"/>
          <w:sz w:val="24"/>
          <w:szCs w:val="24"/>
        </w:rPr>
        <w:t xml:space="preserve">35 % на организованных детей  дошкольного возраста (3-7 лет) и 10 % на </w:t>
      </w:r>
      <w:r>
        <w:rPr>
          <w:rFonts w:ascii="Times New Roman" w:hAnsi="Times New Roman"/>
          <w:sz w:val="24"/>
          <w:szCs w:val="24"/>
        </w:rPr>
        <w:t xml:space="preserve">неорганизованных </w:t>
      </w:r>
      <w:r w:rsidRPr="004B039D">
        <w:rPr>
          <w:rFonts w:ascii="Times New Roman" w:hAnsi="Times New Roman"/>
          <w:sz w:val="24"/>
          <w:szCs w:val="24"/>
        </w:rPr>
        <w:t xml:space="preserve">детей в возрасте до 3-х лет.  Удельный вес детей, проживающих в областном центре, составил 60 % от всех зарегистрированных случаев КВЭ среди детского населения области. </w:t>
      </w:r>
    </w:p>
    <w:p w:rsidR="00E968C4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C4" w:rsidRPr="00016F43" w:rsidRDefault="00E968C4" w:rsidP="007C48B1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6F43">
        <w:rPr>
          <w:rFonts w:ascii="Times New Roman" w:hAnsi="Times New Roman"/>
          <w:b/>
          <w:i/>
          <w:sz w:val="24"/>
          <w:szCs w:val="24"/>
          <w:lang w:eastAsia="ru-RU"/>
        </w:rPr>
        <w:t>Ответы на часто задаваемые вопросы:</w:t>
      </w:r>
      <w:bookmarkStart w:id="0" w:name="_GoBack"/>
      <w:bookmarkEnd w:id="0"/>
    </w:p>
    <w:p w:rsidR="00E968C4" w:rsidRPr="00F1062B" w:rsidRDefault="00E968C4" w:rsidP="007C48B1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68C4" w:rsidRPr="00F1062B" w:rsidRDefault="00E968C4" w:rsidP="007C48B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062B">
        <w:rPr>
          <w:rFonts w:ascii="Times New Roman" w:hAnsi="Times New Roman"/>
          <w:b/>
          <w:sz w:val="24"/>
          <w:szCs w:val="24"/>
          <w:lang w:eastAsia="ru-RU"/>
        </w:rPr>
        <w:t>Как передаются клещевые инфекции человеку?</w:t>
      </w:r>
    </w:p>
    <w:p w:rsidR="00E968C4" w:rsidRPr="00F1062B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>Инфицирование человека происходит после укуса клеща, заражённого клещевыми инфекциями. Возможна передача возбудителей через мелкие повреждения кожи (при раздавливании клеща, при расчесах), а также пищевым путем (при употреблении сырого молока овец и коз, реже коров). От человека к человеку указанные инфекции не передаются.</w:t>
      </w:r>
    </w:p>
    <w:p w:rsidR="00E968C4" w:rsidRPr="00F1062B" w:rsidRDefault="00E968C4" w:rsidP="007C48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062B">
        <w:rPr>
          <w:rFonts w:ascii="Times New Roman" w:hAnsi="Times New Roman"/>
          <w:b/>
          <w:sz w:val="24"/>
          <w:szCs w:val="24"/>
          <w:lang w:eastAsia="ru-RU"/>
        </w:rPr>
        <w:t>В каких местах выше риск столкнуться с клещами?</w:t>
      </w:r>
    </w:p>
    <w:p w:rsidR="00E968C4" w:rsidRPr="00F1062B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>Большинство природных мест обитания клещей находятся в лесных массивах. Клещи любят влажные места, поэтому их численность в таких местах наиболее велика. Много клещей обитает на дне лесных оврагов, а также по лесным опушкам, в зарослях ивняков по берегам лесных ручейков и по заросшим травой лесным тропам. Опасности заражения подвергаются и горожане, посещающие парки, скверы, кладбища, жилые районы, расположенные в городской черте.</w:t>
      </w:r>
    </w:p>
    <w:p w:rsidR="00E968C4" w:rsidRPr="00F1062B" w:rsidRDefault="00E968C4" w:rsidP="00F1062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1062B">
        <w:rPr>
          <w:rFonts w:ascii="Times New Roman" w:hAnsi="Times New Roman"/>
          <w:b/>
          <w:sz w:val="24"/>
          <w:szCs w:val="24"/>
          <w:lang w:eastAsia="ru-RU"/>
        </w:rPr>
        <w:t>Как защититься от укуса клеща?</w:t>
      </w:r>
    </w:p>
    <w:p w:rsidR="00E968C4" w:rsidRPr="00F1062B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 xml:space="preserve">Клещи не взбираются на растения на большую высоту (не более </w:t>
      </w:r>
      <w:smartTag w:uri="urn:schemas-microsoft-com:office:smarttags" w:element="metricconverter">
        <w:smartTagPr>
          <w:attr w:name="ProductID" w:val="1,5 м"/>
        </w:smartTagPr>
        <w:r w:rsidRPr="00F1062B">
          <w:rPr>
            <w:rFonts w:ascii="Times New Roman" w:hAnsi="Times New Roman"/>
            <w:sz w:val="24"/>
            <w:szCs w:val="24"/>
            <w:lang w:eastAsia="ru-RU"/>
          </w:rPr>
          <w:t>1,5 м</w:t>
        </w:r>
      </w:smartTag>
      <w:r w:rsidRPr="00F1062B">
        <w:rPr>
          <w:rFonts w:ascii="Times New Roman" w:hAnsi="Times New Roman"/>
          <w:sz w:val="24"/>
          <w:szCs w:val="24"/>
          <w:lang w:eastAsia="ru-RU"/>
        </w:rPr>
        <w:t>), они цепляются к одежде чаще в области ног и способны ползти только вверх. Поэтому необходимо соблюдать неспецифические и специфические меры профилактики:</w:t>
      </w:r>
    </w:p>
    <w:p w:rsidR="00E968C4" w:rsidRPr="00F1062B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>1.      Надевайте одежду с длинными рукавами, плотными манжетами, воротниками, брюки должны быть заправлены в обувь (хорошо, если на рукавах и брюках будут резинки или специальные завязки), обязательно наденьте шапочку или косынку. Желательно, чтобы одежда была гладкой и светлой (на светлом фоне клещей легче заметить). </w:t>
      </w:r>
    </w:p>
    <w:p w:rsidR="00E968C4" w:rsidRPr="00F1062B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>2. Рекомендуется применять акарицидные препараты (репеленты), убивающие клещей. Акарицидными препаратами обрабатывают только одежду (брюки – в области голеней, куртку или рубашку – нижнюю часть, область ворота, а также манжеты рукавов).</w:t>
      </w:r>
    </w:p>
    <w:p w:rsidR="00E968C4" w:rsidRPr="00F1062B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>3. Во время пребывания в лесу необходимо проводить беглые само- и взаимоосмотры через каждые 15-30 минут. При выходе из леса или ночевке в лесу нужно производить тщательный осмотр с раздеванием. При осмотре следует особо обращать внимание на волосистые части тела, кожные складки, ушные раковины, подмышечные и паховые области, грудь, а в одежде – складки и швы. Тщательному осмотру подлежат все предметы, выносимые из леса, а также животные. Необходимо осматривать домашних животных, находившихся на улице, обнаруженных клещей снимать и умерщвлять. Раздавливать клещей пальцами нельзя. При возможности для пикника или ночлега на природе выбирайте открытые места с минимально выраженным травяным покровом и кустарниками или практически полностью лишенные их.</w:t>
      </w:r>
    </w:p>
    <w:p w:rsidR="00E968C4" w:rsidRPr="00F1062B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 xml:space="preserve">4. При обнаружении клеща, 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необходимо обратиться  в медицинскую организацию для удаления клеща.</w:t>
      </w:r>
      <w:r w:rsidRPr="00F1062B">
        <w:rPr>
          <w:rFonts w:ascii="Times New Roman" w:hAnsi="Times New Roman"/>
          <w:sz w:val="24"/>
          <w:szCs w:val="24"/>
          <w:lang w:eastAsia="ru-RU"/>
        </w:rPr>
        <w:t xml:space="preserve"> Снятого живого клеща ни в коем случае нельзя выбрасывать!!!! Его необходимо </w:t>
      </w:r>
      <w:r>
        <w:rPr>
          <w:rFonts w:ascii="Times New Roman" w:hAnsi="Times New Roman"/>
          <w:sz w:val="24"/>
          <w:szCs w:val="24"/>
          <w:lang w:eastAsia="ru-RU"/>
        </w:rPr>
        <w:t>направить на исследования</w:t>
      </w:r>
      <w:r w:rsidRPr="00F1062B">
        <w:rPr>
          <w:rFonts w:ascii="Times New Roman" w:hAnsi="Times New Roman"/>
          <w:sz w:val="24"/>
          <w:szCs w:val="24"/>
          <w:lang w:eastAsia="ru-RU"/>
        </w:rPr>
        <w:t>.</w:t>
      </w:r>
    </w:p>
    <w:p w:rsidR="00E968C4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62B">
        <w:rPr>
          <w:rFonts w:ascii="Times New Roman" w:hAnsi="Times New Roman"/>
          <w:sz w:val="24"/>
          <w:szCs w:val="24"/>
          <w:lang w:eastAsia="ru-RU"/>
        </w:rPr>
        <w:t>5. К специфическим мерам профилактики относят: плановая вакцинация и экстренная профилактика (введение иммуноглобулина) против КВЭ. </w:t>
      </w:r>
    </w:p>
    <w:p w:rsidR="00E968C4" w:rsidRPr="007C48B1" w:rsidRDefault="00E968C4" w:rsidP="007C4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9A5">
        <w:rPr>
          <w:rFonts w:ascii="Times New Roman" w:hAnsi="Times New Roman"/>
          <w:sz w:val="24"/>
          <w:szCs w:val="24"/>
        </w:rPr>
        <w:t xml:space="preserve">КВЭ сегодня является единственной инфекцией из группы инфекций передающихся клещами, для предупреждения которой массово используются средства специфической профилактики. </w:t>
      </w:r>
    </w:p>
    <w:p w:rsidR="00E968C4" w:rsidRPr="005709A5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09A5">
        <w:rPr>
          <w:rFonts w:ascii="Times New Roman" w:hAnsi="Times New Roman"/>
          <w:bCs/>
          <w:sz w:val="24"/>
          <w:szCs w:val="24"/>
          <w:lang w:eastAsia="ru-RU"/>
        </w:rPr>
        <w:t xml:space="preserve">Прививки от </w:t>
      </w:r>
      <w:r>
        <w:rPr>
          <w:rFonts w:ascii="Times New Roman" w:hAnsi="Times New Roman"/>
          <w:bCs/>
          <w:sz w:val="24"/>
          <w:szCs w:val="24"/>
          <w:lang w:eastAsia="ru-RU"/>
        </w:rPr>
        <w:t>КВЭ</w:t>
      </w:r>
      <w:r w:rsidRPr="005709A5">
        <w:rPr>
          <w:rFonts w:ascii="Times New Roman" w:hAnsi="Times New Roman"/>
          <w:bCs/>
          <w:sz w:val="24"/>
          <w:szCs w:val="24"/>
          <w:lang w:eastAsia="ru-RU"/>
        </w:rPr>
        <w:t xml:space="preserve"> проводятся по  2 схемам – основной или экстренной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968C4" w:rsidRPr="00510019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709A5">
        <w:rPr>
          <w:rFonts w:ascii="Times New Roman" w:hAnsi="Times New Roman"/>
          <w:bCs/>
          <w:sz w:val="24"/>
          <w:szCs w:val="24"/>
          <w:lang w:eastAsia="ru-RU"/>
        </w:rPr>
        <w:t>Основная схема</w:t>
      </w:r>
      <w:r w:rsidRPr="00510019">
        <w:rPr>
          <w:rFonts w:ascii="Times New Roman" w:hAnsi="Times New Roman"/>
          <w:sz w:val="24"/>
          <w:szCs w:val="24"/>
          <w:lang w:eastAsia="ru-RU"/>
        </w:rPr>
        <w:t xml:space="preserve"> вакцинации включает 2 прививки, которые необходимо поставить в зимне-весенний период (ноябрь-март) с интервалом, в зависимости от вакцины от 1 до 6 месяцев. Затем через 12 месяцев необходимо поставить 3 прививку (она называется первая ревакцинация).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E968C4" w:rsidRPr="00510019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019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5709A5">
        <w:rPr>
          <w:rFonts w:ascii="Times New Roman" w:hAnsi="Times New Roman"/>
          <w:bCs/>
          <w:sz w:val="24"/>
          <w:szCs w:val="24"/>
          <w:lang w:eastAsia="ru-RU"/>
        </w:rPr>
        <w:t>экстренной или ускоренной</w:t>
      </w:r>
      <w:r w:rsidRPr="005100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09A5">
        <w:rPr>
          <w:rFonts w:ascii="Times New Roman" w:hAnsi="Times New Roman"/>
          <w:bCs/>
          <w:sz w:val="24"/>
          <w:szCs w:val="24"/>
          <w:lang w:eastAsia="ru-RU"/>
        </w:rPr>
        <w:t>схеме</w:t>
      </w:r>
      <w:r w:rsidRPr="00510019">
        <w:rPr>
          <w:rFonts w:ascii="Times New Roman" w:hAnsi="Times New Roman"/>
          <w:sz w:val="24"/>
          <w:szCs w:val="24"/>
          <w:lang w:eastAsia="ru-RU"/>
        </w:rPr>
        <w:t xml:space="preserve"> вакцинации сокращается интервал между 1 и 2 прививкой (от 2 недель до 1 месяца в зависимости от вакцины). Ревакцинация проводится через 12 месяцев после 2 прививки, в последующем – каждые 3 года.</w:t>
      </w:r>
    </w:p>
    <w:p w:rsidR="00E968C4" w:rsidRPr="00510019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019">
        <w:rPr>
          <w:rFonts w:ascii="Times New Roman" w:hAnsi="Times New Roman"/>
          <w:sz w:val="24"/>
          <w:szCs w:val="24"/>
          <w:lang w:eastAsia="ru-RU"/>
        </w:rPr>
        <w:t>Следует запомнить, что завершить вакцинацию против клещевого энцефалита необходимо за 2 недели до выезда на территорию риска (леса, поля, дачи и др.).</w:t>
      </w:r>
    </w:p>
    <w:p w:rsidR="00E968C4" w:rsidRPr="0081510A" w:rsidRDefault="00E968C4" w:rsidP="007C48B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510A">
        <w:rPr>
          <w:rStyle w:val="Strong"/>
          <w:rFonts w:ascii="Times New Roman" w:hAnsi="Times New Roman"/>
          <w:b w:val="0"/>
          <w:sz w:val="24"/>
          <w:szCs w:val="24"/>
        </w:rPr>
        <w:t>Прививку от клещевого энцефалита можно сделать в прививочных пунктах на базах поликлиник, после консультации врача.</w:t>
      </w:r>
    </w:p>
    <w:p w:rsidR="00E968C4" w:rsidRDefault="00E968C4" w:rsidP="0032402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ни один из заболевших не был привит против КВЭ. </w:t>
      </w:r>
      <w:r w:rsidRPr="004B039D">
        <w:rPr>
          <w:rFonts w:ascii="Times New Roman" w:hAnsi="Times New Roman"/>
          <w:sz w:val="24"/>
          <w:szCs w:val="24"/>
        </w:rPr>
        <w:t xml:space="preserve">Каждый случай клещевого энцефалита имеет угрозу инвалидизации и </w:t>
      </w:r>
      <w:r w:rsidRPr="00510019">
        <w:rPr>
          <w:rFonts w:ascii="Times New Roman" w:hAnsi="Times New Roman"/>
          <w:sz w:val="24"/>
          <w:szCs w:val="24"/>
        </w:rPr>
        <w:t xml:space="preserve">летального исхода.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68C4" w:rsidRDefault="00E968C4" w:rsidP="00510019">
      <w:pPr>
        <w:spacing w:after="0" w:line="240" w:lineRule="atLeast"/>
        <w:ind w:firstLine="709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81510A">
        <w:rPr>
          <w:rStyle w:val="Strong"/>
          <w:rFonts w:ascii="Times New Roman" w:hAnsi="Times New Roman"/>
          <w:b w:val="0"/>
          <w:sz w:val="24"/>
          <w:szCs w:val="24"/>
        </w:rPr>
        <w:t>Прививку от клещевого энцефалита можно сделать в прививочных пунктах на базах поликлиник, после консультации врача.</w:t>
      </w:r>
    </w:p>
    <w:p w:rsidR="00E968C4" w:rsidRPr="0081510A" w:rsidRDefault="00E968C4" w:rsidP="0051001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F1062B">
        <w:rPr>
          <w:rFonts w:ascii="Times New Roman" w:hAnsi="Times New Roman"/>
          <w:sz w:val="24"/>
          <w:szCs w:val="24"/>
          <w:lang w:eastAsia="ru-RU"/>
        </w:rPr>
        <w:t>кстренная профилактика (введение иммуноглобулина) против КВЭ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проводится по назначению врача.</w:t>
      </w:r>
    </w:p>
    <w:sectPr w:rsidR="00E968C4" w:rsidRPr="0081510A" w:rsidSect="003D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1086"/>
    <w:multiLevelType w:val="multilevel"/>
    <w:tmpl w:val="0BA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0B2462"/>
    <w:multiLevelType w:val="multilevel"/>
    <w:tmpl w:val="F5C67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6D75C7"/>
    <w:multiLevelType w:val="multilevel"/>
    <w:tmpl w:val="468A8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3C0915"/>
    <w:multiLevelType w:val="multilevel"/>
    <w:tmpl w:val="2DAA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B12C8C"/>
    <w:multiLevelType w:val="multilevel"/>
    <w:tmpl w:val="594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D49E9"/>
    <w:multiLevelType w:val="multilevel"/>
    <w:tmpl w:val="79341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39D"/>
    <w:rsid w:val="00016F43"/>
    <w:rsid w:val="000C4B99"/>
    <w:rsid w:val="0032402B"/>
    <w:rsid w:val="003D10F9"/>
    <w:rsid w:val="004B039D"/>
    <w:rsid w:val="00510019"/>
    <w:rsid w:val="005709A5"/>
    <w:rsid w:val="007C48B1"/>
    <w:rsid w:val="0081510A"/>
    <w:rsid w:val="00AD0A09"/>
    <w:rsid w:val="00D72463"/>
    <w:rsid w:val="00E968C4"/>
    <w:rsid w:val="00F1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B0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3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4B039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B0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950</Words>
  <Characters>5415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Басарыгина</dc:creator>
  <cp:keywords/>
  <dc:description/>
  <cp:lastModifiedBy>Морозова Н.А.</cp:lastModifiedBy>
  <cp:revision>5</cp:revision>
  <cp:lastPrinted>2023-04-19T06:15:00Z</cp:lastPrinted>
  <dcterms:created xsi:type="dcterms:W3CDTF">2023-03-01T13:21:00Z</dcterms:created>
  <dcterms:modified xsi:type="dcterms:W3CDTF">2023-04-19T06:16:00Z</dcterms:modified>
</cp:coreProperties>
</file>